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93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470"/>
      </w:tblGrid>
      <w:tr w:rsidR="007733B8" w:rsidTr="007733B8">
        <w:trPr>
          <w:trHeight w:val="14117"/>
        </w:trPr>
        <w:tc>
          <w:tcPr>
            <w:tcW w:w="3600" w:type="dxa"/>
          </w:tcPr>
          <w:p w:rsidR="007733B8" w:rsidRDefault="007733B8" w:rsidP="007733B8">
            <w:pPr>
              <w:pStyle w:val="Heading3"/>
            </w:pPr>
          </w:p>
          <w:p w:rsidR="007733B8" w:rsidRDefault="007733B8" w:rsidP="007733B8">
            <w:pPr>
              <w:pStyle w:val="Heading3"/>
            </w:pPr>
          </w:p>
          <w:p w:rsidR="007733B8" w:rsidRDefault="007733B8" w:rsidP="007733B8"/>
          <w:p w:rsidR="007733B8" w:rsidRDefault="007733B8" w:rsidP="007733B8"/>
          <w:sdt>
            <w:sdtPr>
              <w:rPr>
                <w:sz w:val="28"/>
              </w:rPr>
              <w:id w:val="-1954003311"/>
              <w:placeholder>
                <w:docPart w:val="A08D9F1B07D1B14C91F4580FC009C8D3"/>
              </w:placeholder>
              <w:temporary/>
              <w:showingPlcHdr/>
              <w15:appearance w15:val="hidden"/>
            </w:sdtPr>
            <w:sdtContent>
              <w:p w:rsidR="007733B8" w:rsidRPr="004C0A01" w:rsidRDefault="007733B8" w:rsidP="007733B8">
                <w:pPr>
                  <w:pStyle w:val="Heading3"/>
                  <w:rPr>
                    <w:sz w:val="28"/>
                  </w:rPr>
                </w:pPr>
                <w:r w:rsidRPr="004C0A01">
                  <w:rPr>
                    <w:sz w:val="28"/>
                  </w:rPr>
                  <w:t>CONTACT</w:t>
                </w:r>
              </w:p>
            </w:sdtContent>
          </w:sdt>
          <w:sdt>
            <w:sdtPr>
              <w:rPr>
                <w:sz w:val="21"/>
              </w:rPr>
              <w:id w:val="1111563247"/>
              <w:placeholder>
                <w:docPart w:val="C68A6E36BA8E1449A45416111C087058"/>
              </w:placeholder>
              <w:temporary/>
              <w:showingPlcHdr/>
              <w15:appearance w15:val="hidden"/>
            </w:sdtPr>
            <w:sdtContent>
              <w:p w:rsidR="007733B8" w:rsidRPr="004C0A01" w:rsidRDefault="007733B8" w:rsidP="007733B8">
                <w:pPr>
                  <w:rPr>
                    <w:sz w:val="21"/>
                  </w:rPr>
                </w:pPr>
                <w:r w:rsidRPr="004C0A01">
                  <w:rPr>
                    <w:sz w:val="21"/>
                  </w:rPr>
                  <w:t>PHONE:</w:t>
                </w:r>
              </w:p>
            </w:sdtContent>
          </w:sdt>
          <w:p w:rsidR="007733B8" w:rsidRPr="004C0A01" w:rsidRDefault="007733B8" w:rsidP="007733B8">
            <w:pPr>
              <w:rPr>
                <w:sz w:val="21"/>
              </w:rPr>
            </w:pPr>
            <w:r w:rsidRPr="004C0A01">
              <w:rPr>
                <w:sz w:val="21"/>
              </w:rPr>
              <w:t>651-276-9379</w:t>
            </w:r>
          </w:p>
          <w:p w:rsidR="007733B8" w:rsidRPr="004C0A01" w:rsidRDefault="007733B8" w:rsidP="007733B8">
            <w:pPr>
              <w:rPr>
                <w:sz w:val="21"/>
              </w:rPr>
            </w:pPr>
          </w:p>
          <w:p w:rsidR="007733B8" w:rsidRPr="004C0A01" w:rsidRDefault="007733B8" w:rsidP="007733B8">
            <w:pPr>
              <w:rPr>
                <w:sz w:val="21"/>
              </w:rPr>
            </w:pPr>
            <w:r w:rsidRPr="004C0A01">
              <w:rPr>
                <w:sz w:val="21"/>
              </w:rPr>
              <w:t xml:space="preserve">ADDRESS: </w:t>
            </w:r>
          </w:p>
          <w:p w:rsidR="007733B8" w:rsidRPr="004C0A01" w:rsidRDefault="007733B8" w:rsidP="007733B8">
            <w:pPr>
              <w:rPr>
                <w:sz w:val="21"/>
              </w:rPr>
            </w:pPr>
            <w:r w:rsidRPr="004C0A01">
              <w:rPr>
                <w:sz w:val="21"/>
              </w:rPr>
              <w:t xml:space="preserve">4585 </w:t>
            </w:r>
            <w:proofErr w:type="spellStart"/>
            <w:r w:rsidRPr="004C0A01">
              <w:rPr>
                <w:sz w:val="21"/>
              </w:rPr>
              <w:t>Pondview</w:t>
            </w:r>
            <w:proofErr w:type="spellEnd"/>
            <w:r w:rsidRPr="004C0A01">
              <w:rPr>
                <w:sz w:val="21"/>
              </w:rPr>
              <w:t xml:space="preserve"> Drive</w:t>
            </w:r>
          </w:p>
          <w:p w:rsidR="007733B8" w:rsidRPr="004C0A01" w:rsidRDefault="007733B8" w:rsidP="007733B8">
            <w:pPr>
              <w:rPr>
                <w:sz w:val="21"/>
              </w:rPr>
            </w:pPr>
            <w:r w:rsidRPr="004C0A01">
              <w:rPr>
                <w:sz w:val="21"/>
              </w:rPr>
              <w:t>Big Lake, MN 55309</w:t>
            </w:r>
          </w:p>
          <w:p w:rsidR="007733B8" w:rsidRPr="004C0A01" w:rsidRDefault="007733B8" w:rsidP="007733B8">
            <w:pPr>
              <w:rPr>
                <w:sz w:val="21"/>
              </w:rPr>
            </w:pPr>
          </w:p>
          <w:sdt>
            <w:sdtPr>
              <w:rPr>
                <w:sz w:val="21"/>
              </w:rPr>
              <w:id w:val="-240260293"/>
              <w:placeholder>
                <w:docPart w:val="A5845A2D24201B479055F03B85B5E9AF"/>
              </w:placeholder>
              <w:temporary/>
              <w:showingPlcHdr/>
              <w15:appearance w15:val="hidden"/>
            </w:sdtPr>
            <w:sdtContent>
              <w:p w:rsidR="007733B8" w:rsidRPr="004C0A01" w:rsidRDefault="007733B8" w:rsidP="007733B8">
                <w:pPr>
                  <w:rPr>
                    <w:sz w:val="21"/>
                  </w:rPr>
                </w:pPr>
                <w:r w:rsidRPr="004C0A01">
                  <w:rPr>
                    <w:sz w:val="21"/>
                  </w:rPr>
                  <w:t>EMAIL:</w:t>
                </w:r>
              </w:p>
            </w:sdtContent>
          </w:sdt>
          <w:p w:rsidR="007733B8" w:rsidRPr="004C0A01" w:rsidRDefault="007733B8" w:rsidP="007733B8">
            <w:pPr>
              <w:rPr>
                <w:rStyle w:val="Hyperlink"/>
                <w:sz w:val="21"/>
              </w:rPr>
            </w:pPr>
            <w:hyperlink r:id="rId10" w:history="1">
              <w:r w:rsidRPr="004C0A01">
                <w:rPr>
                  <w:rStyle w:val="Hyperlink"/>
                  <w:sz w:val="21"/>
                </w:rPr>
                <w:t>Seiburej@gmail.com</w:t>
              </w:r>
            </w:hyperlink>
            <w:r w:rsidRPr="004C0A01">
              <w:rPr>
                <w:sz w:val="21"/>
              </w:rPr>
              <w:t xml:space="preserve"> </w:t>
            </w:r>
          </w:p>
          <w:p w:rsidR="007733B8" w:rsidRPr="004D3011" w:rsidRDefault="007733B8" w:rsidP="007733B8"/>
        </w:tc>
        <w:tc>
          <w:tcPr>
            <w:tcW w:w="6470" w:type="dxa"/>
          </w:tcPr>
          <w:p w:rsidR="007733B8" w:rsidRDefault="007733B8" w:rsidP="007733B8">
            <w:pPr>
              <w:pStyle w:val="Title"/>
            </w:pPr>
            <w:r>
              <w:t>Joseph Seibure III</w:t>
            </w:r>
          </w:p>
          <w:p w:rsidR="007733B8" w:rsidRDefault="007733B8" w:rsidP="007733B8">
            <w:pPr>
              <w:pStyle w:val="Heading2"/>
            </w:pPr>
            <w:r>
              <w:t>Mass Communications</w:t>
            </w:r>
            <w:r>
              <w:t xml:space="preserve"> Specalist </w:t>
            </w:r>
          </w:p>
          <w:sdt>
            <w:sdtPr>
              <w:id w:val="1049110328"/>
              <w:placeholder>
                <w:docPart w:val="E140126BEDA3934DB6A92CEA1B31D8D6"/>
              </w:placeholder>
              <w:temporary/>
              <w:showingPlcHdr/>
              <w15:appearance w15:val="hidden"/>
            </w:sdtPr>
            <w:sdtContent>
              <w:p w:rsidR="007733B8" w:rsidRDefault="007733B8" w:rsidP="007733B8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7733B8" w:rsidRPr="00036450" w:rsidRDefault="007733B8" w:rsidP="007733B8">
            <w:pPr>
              <w:rPr>
                <w:b/>
              </w:rPr>
            </w:pPr>
            <w:r>
              <w:rPr>
                <w:b/>
              </w:rPr>
              <w:t xml:space="preserve">Winona State University </w:t>
            </w:r>
          </w:p>
          <w:p w:rsidR="007733B8" w:rsidRPr="00036450" w:rsidRDefault="007733B8" w:rsidP="007733B8">
            <w:pPr>
              <w:pStyle w:val="Date"/>
            </w:pPr>
            <w:r>
              <w:t>2015</w:t>
            </w:r>
            <w:r w:rsidRPr="00036450">
              <w:t xml:space="preserve"> - </w:t>
            </w:r>
            <w:r>
              <w:t>2018</w:t>
            </w:r>
          </w:p>
          <w:p w:rsidR="007733B8" w:rsidRDefault="007733B8" w:rsidP="007733B8">
            <w:r>
              <w:t>Major: Mass Communication – Public Relations</w:t>
            </w:r>
          </w:p>
          <w:p w:rsidR="007733B8" w:rsidRDefault="007733B8" w:rsidP="007733B8">
            <w:r>
              <w:t>Minor: Communication Studies</w:t>
            </w:r>
          </w:p>
          <w:sdt>
            <w:sdtPr>
              <w:id w:val="1001553383"/>
              <w:placeholder>
                <w:docPart w:val="7EC45E41205CC44F8B4019BAADD51B72"/>
              </w:placeholder>
              <w:temporary/>
              <w:showingPlcHdr/>
              <w15:appearance w15:val="hidden"/>
            </w:sdtPr>
            <w:sdtContent>
              <w:p w:rsidR="007733B8" w:rsidRDefault="007733B8" w:rsidP="007733B8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7733B8" w:rsidRPr="00E408D2" w:rsidRDefault="007733B8" w:rsidP="007733B8">
            <w:pPr>
              <w:rPr>
                <w:bCs/>
              </w:rPr>
            </w:pPr>
            <w:proofErr w:type="gramStart"/>
            <w:r>
              <w:rPr>
                <w:b/>
              </w:rPr>
              <w:t xml:space="preserve">KQAL </w:t>
            </w:r>
            <w:r w:rsidRPr="00036450">
              <w:t xml:space="preserve"> </w:t>
            </w:r>
            <w:r>
              <w:t>Host</w:t>
            </w:r>
            <w:proofErr w:type="gramEnd"/>
            <w:r>
              <w:t>/Radio B</w:t>
            </w:r>
            <w:r w:rsidRPr="00E408D2">
              <w:t>roadcaster</w:t>
            </w:r>
          </w:p>
          <w:p w:rsidR="007733B8" w:rsidRPr="00036450" w:rsidRDefault="007733B8" w:rsidP="007733B8">
            <w:r>
              <w:t xml:space="preserve">Sept. 2015 </w:t>
            </w:r>
            <w:r w:rsidRPr="00036450">
              <w:t>–</w:t>
            </w:r>
            <w:r>
              <w:t xml:space="preserve"> Aug. 2018</w:t>
            </w:r>
          </w:p>
          <w:p w:rsidR="007733B8" w:rsidRPr="00E408D2" w:rsidRDefault="007733B8" w:rsidP="007733B8">
            <w:pPr>
              <w:pStyle w:val="ListBullet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E408D2">
              <w:rPr>
                <w:color w:val="auto"/>
                <w:sz w:val="18"/>
                <w:szCs w:val="18"/>
              </w:rPr>
              <w:t xml:space="preserve">Show production </w:t>
            </w:r>
          </w:p>
          <w:p w:rsidR="007733B8" w:rsidRPr="00E408D2" w:rsidRDefault="007733B8" w:rsidP="007733B8">
            <w:pPr>
              <w:pStyle w:val="ListBullet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E408D2">
              <w:rPr>
                <w:color w:val="auto"/>
                <w:sz w:val="18"/>
                <w:szCs w:val="18"/>
              </w:rPr>
              <w:t>Event &amp; WSU activities promotion</w:t>
            </w:r>
          </w:p>
          <w:p w:rsidR="007733B8" w:rsidRPr="00E408D2" w:rsidRDefault="007733B8" w:rsidP="007733B8">
            <w:pPr>
              <w:pStyle w:val="ListBullet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E408D2">
              <w:rPr>
                <w:color w:val="auto"/>
                <w:sz w:val="18"/>
                <w:szCs w:val="18"/>
              </w:rPr>
              <w:t>Control and manage sound board</w:t>
            </w:r>
          </w:p>
          <w:p w:rsidR="007733B8" w:rsidRPr="00D67F68" w:rsidRDefault="007733B8" w:rsidP="007733B8">
            <w:pPr>
              <w:pStyle w:val="ListBullet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E408D2">
              <w:rPr>
                <w:color w:val="auto"/>
                <w:sz w:val="18"/>
                <w:szCs w:val="18"/>
              </w:rPr>
              <w:t>Conduct interviews and broadcast news</w:t>
            </w:r>
          </w:p>
          <w:p w:rsidR="007733B8" w:rsidRPr="00E408D2" w:rsidRDefault="007733B8" w:rsidP="007733B8">
            <w:pPr>
              <w:rPr>
                <w:bCs/>
                <w:i/>
              </w:rPr>
            </w:pPr>
            <w:r>
              <w:rPr>
                <w:b/>
              </w:rPr>
              <w:t xml:space="preserve">WSU Inclusion &amp; Diversity </w:t>
            </w:r>
            <w:r w:rsidRPr="00E408D2">
              <w:t>Office Worker/Camp Mentor</w:t>
            </w:r>
          </w:p>
          <w:p w:rsidR="007733B8" w:rsidRPr="00E408D2" w:rsidRDefault="007733B8" w:rsidP="007733B8">
            <w:pPr>
              <w:rPr>
                <w:szCs w:val="24"/>
                <w:shd w:val="clear" w:color="auto" w:fill="FFFFFF"/>
              </w:rPr>
            </w:pPr>
            <w:r>
              <w:t xml:space="preserve">Jan. 2016 </w:t>
            </w:r>
            <w:r w:rsidRPr="004D3011">
              <w:t>–</w:t>
            </w:r>
            <w:r>
              <w:t xml:space="preserve"> July 2018</w:t>
            </w:r>
            <w:r w:rsidRPr="00E408D2">
              <w:rPr>
                <w:szCs w:val="24"/>
                <w:shd w:val="clear" w:color="auto" w:fill="FFFFFF"/>
              </w:rPr>
              <w:t xml:space="preserve"> </w:t>
            </w:r>
          </w:p>
          <w:p w:rsidR="007733B8" w:rsidRDefault="007733B8" w:rsidP="007733B8">
            <w:pPr>
              <w:pStyle w:val="ListParagraph"/>
              <w:numPr>
                <w:ilvl w:val="0"/>
                <w:numId w:val="1"/>
              </w:numPr>
              <w:rPr>
                <w:szCs w:val="24"/>
                <w:shd w:val="clear" w:color="auto" w:fill="FFFFFF"/>
              </w:rPr>
            </w:pPr>
            <w:r w:rsidRPr="00E408D2">
              <w:rPr>
                <w:szCs w:val="24"/>
                <w:shd w:val="clear" w:color="auto" w:fill="FFFFFF"/>
              </w:rPr>
              <w:t>Maintain files and office paperwork</w:t>
            </w:r>
          </w:p>
          <w:p w:rsidR="007733B8" w:rsidRPr="00E408D2" w:rsidRDefault="007733B8" w:rsidP="007733B8">
            <w:pPr>
              <w:pStyle w:val="ListParagraph"/>
              <w:numPr>
                <w:ilvl w:val="0"/>
                <w:numId w:val="1"/>
              </w:numPr>
              <w:rPr>
                <w:szCs w:val="24"/>
                <w:shd w:val="clear" w:color="auto" w:fill="FFFFFF"/>
              </w:rPr>
            </w:pPr>
            <w:r w:rsidRPr="00E408D2">
              <w:rPr>
                <w:szCs w:val="24"/>
                <w:shd w:val="clear" w:color="auto" w:fill="FFFFFF"/>
              </w:rPr>
              <w:t xml:space="preserve">Schedule staff meetings and </w:t>
            </w:r>
            <w:r w:rsidRPr="00E408D2">
              <w:rPr>
                <w:szCs w:val="24"/>
              </w:rPr>
              <w:t>events</w:t>
            </w:r>
          </w:p>
          <w:p w:rsidR="007733B8" w:rsidRPr="00E408D2" w:rsidRDefault="007733B8" w:rsidP="007733B8">
            <w:pPr>
              <w:pStyle w:val="ListParagraph"/>
              <w:numPr>
                <w:ilvl w:val="0"/>
                <w:numId w:val="1"/>
              </w:numPr>
            </w:pPr>
            <w:r w:rsidRPr="00E408D2">
              <w:rPr>
                <w:szCs w:val="24"/>
              </w:rPr>
              <w:t xml:space="preserve">Supervise and actively participate </w:t>
            </w:r>
            <w:r>
              <w:rPr>
                <w:szCs w:val="24"/>
              </w:rPr>
              <w:t>with program members</w:t>
            </w:r>
          </w:p>
          <w:p w:rsidR="007733B8" w:rsidRDefault="007733B8" w:rsidP="007733B8">
            <w:pPr>
              <w:pStyle w:val="ListParagraph"/>
              <w:numPr>
                <w:ilvl w:val="0"/>
                <w:numId w:val="1"/>
              </w:numPr>
            </w:pPr>
            <w:r>
              <w:t>Ensure</w:t>
            </w:r>
            <w:r w:rsidRPr="00E408D2">
              <w:t xml:space="preserve"> camp safety and security</w:t>
            </w:r>
          </w:p>
          <w:p w:rsidR="007733B8" w:rsidRPr="00E408D2" w:rsidRDefault="007733B8" w:rsidP="007733B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Resolve disciplinary problems appropriately</w:t>
            </w:r>
          </w:p>
          <w:p w:rsidR="007733B8" w:rsidRPr="00E408D2" w:rsidRDefault="007733B8" w:rsidP="007733B8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t>Build and maintain</w:t>
            </w:r>
            <w:r>
              <w:t xml:space="preserve"> good relationships with parents, participates and staff</w:t>
            </w:r>
          </w:p>
          <w:p w:rsidR="007733B8" w:rsidRPr="00E408D2" w:rsidRDefault="007733B8" w:rsidP="007733B8">
            <w:pPr>
              <w:rPr>
                <w:bCs/>
              </w:rPr>
            </w:pPr>
            <w:r w:rsidRPr="00E408D2">
              <w:rPr>
                <w:b/>
              </w:rPr>
              <w:t xml:space="preserve">Target Tech </w:t>
            </w:r>
            <w:r>
              <w:t>Mobile Sales</w:t>
            </w:r>
          </w:p>
          <w:p w:rsidR="007733B8" w:rsidRPr="004D3011" w:rsidRDefault="007733B8" w:rsidP="007733B8">
            <w:r>
              <w:t xml:space="preserve">Nov. 2017 </w:t>
            </w:r>
            <w:r w:rsidRPr="004D3011">
              <w:t>–</w:t>
            </w:r>
            <w:r>
              <w:t xml:space="preserve"> May 2018</w:t>
            </w:r>
          </w:p>
          <w:p w:rsidR="007733B8" w:rsidRPr="00E408D2" w:rsidRDefault="007733B8" w:rsidP="007733B8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Interpersonal promotion and selling</w:t>
            </w:r>
          </w:p>
          <w:p w:rsidR="007733B8" w:rsidRPr="00E408D2" w:rsidRDefault="007733B8" w:rsidP="007733B8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E408D2">
              <w:rPr>
                <w:bCs/>
              </w:rPr>
              <w:t xml:space="preserve">Establish, manage and maintain relationship with Target and their guest. </w:t>
            </w:r>
          </w:p>
          <w:p w:rsidR="007733B8" w:rsidRPr="00E408D2" w:rsidRDefault="007733B8" w:rsidP="007733B8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E408D2">
              <w:rPr>
                <w:bCs/>
              </w:rPr>
              <w:t>Independently manage and drive sales of phones, electronic devices and their accessories</w:t>
            </w:r>
          </w:p>
          <w:p w:rsidR="007733B8" w:rsidRDefault="007733B8" w:rsidP="007733B8"/>
          <w:sdt>
            <w:sdtPr>
              <w:id w:val="1669594239"/>
              <w:placeholder>
                <w:docPart w:val="ACD7CA6DB5CD7F4FB33187502C4FD7F5"/>
              </w:placeholder>
              <w:temporary/>
              <w:showingPlcHdr/>
              <w15:appearance w15:val="hidden"/>
            </w:sdtPr>
            <w:sdtContent>
              <w:p w:rsidR="007733B8" w:rsidRDefault="007733B8" w:rsidP="007733B8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7733B8" w:rsidRPr="004D3011" w:rsidRDefault="007733B8" w:rsidP="007733B8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77480730" wp14:editId="2148C4CF">
                  <wp:extent cx="4439285" cy="1431509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43117B" w:rsidRPr="007733B8" w:rsidRDefault="00B80362" w:rsidP="007733B8">
      <w:bookmarkStart w:id="0" w:name="_GoBack"/>
      <w:bookmarkEnd w:id="0"/>
    </w:p>
    <w:sectPr w:rsidR="0043117B" w:rsidRPr="007733B8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62" w:rsidRDefault="00B80362" w:rsidP="000C45FF">
      <w:r>
        <w:separator/>
      </w:r>
    </w:p>
  </w:endnote>
  <w:endnote w:type="continuationSeparator" w:id="0">
    <w:p w:rsidR="00B80362" w:rsidRDefault="00B8036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62" w:rsidRDefault="00B80362" w:rsidP="000C45FF">
      <w:r>
        <w:separator/>
      </w:r>
    </w:p>
  </w:footnote>
  <w:footnote w:type="continuationSeparator" w:id="0">
    <w:p w:rsidR="00B80362" w:rsidRDefault="00B8036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B7B6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94B6D2" w:themeColor="accent1"/>
        <w:sz w:val="16"/>
      </w:rPr>
    </w:lvl>
  </w:abstractNum>
  <w:abstractNum w:abstractNumId="1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94B6D2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68"/>
    <w:rsid w:val="00036450"/>
    <w:rsid w:val="0009300D"/>
    <w:rsid w:val="000C45FF"/>
    <w:rsid w:val="000E3FD1"/>
    <w:rsid w:val="00112054"/>
    <w:rsid w:val="001525E1"/>
    <w:rsid w:val="00180329"/>
    <w:rsid w:val="0019001F"/>
    <w:rsid w:val="001A6025"/>
    <w:rsid w:val="001A74A5"/>
    <w:rsid w:val="001B2ABD"/>
    <w:rsid w:val="001E0391"/>
    <w:rsid w:val="001E1759"/>
    <w:rsid w:val="001F1ECC"/>
    <w:rsid w:val="002400EB"/>
    <w:rsid w:val="00256CF7"/>
    <w:rsid w:val="0030481B"/>
    <w:rsid w:val="0037121F"/>
    <w:rsid w:val="004071FC"/>
    <w:rsid w:val="00445947"/>
    <w:rsid w:val="004813B3"/>
    <w:rsid w:val="00496591"/>
    <w:rsid w:val="004C0A0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733B8"/>
    <w:rsid w:val="007867A0"/>
    <w:rsid w:val="007927F5"/>
    <w:rsid w:val="00802CA0"/>
    <w:rsid w:val="009D3DE8"/>
    <w:rsid w:val="00A2118D"/>
    <w:rsid w:val="00AD76E2"/>
    <w:rsid w:val="00B12FF0"/>
    <w:rsid w:val="00B20152"/>
    <w:rsid w:val="00B64E74"/>
    <w:rsid w:val="00B70850"/>
    <w:rsid w:val="00B80362"/>
    <w:rsid w:val="00C066B6"/>
    <w:rsid w:val="00C37BA1"/>
    <w:rsid w:val="00C4674C"/>
    <w:rsid w:val="00C506CF"/>
    <w:rsid w:val="00C72BED"/>
    <w:rsid w:val="00C9578B"/>
    <w:rsid w:val="00D2522B"/>
    <w:rsid w:val="00D5459D"/>
    <w:rsid w:val="00D67F68"/>
    <w:rsid w:val="00DD172A"/>
    <w:rsid w:val="00E25A26"/>
    <w:rsid w:val="00E4381A"/>
    <w:rsid w:val="00E55D74"/>
    <w:rsid w:val="00F60274"/>
    <w:rsid w:val="00F77FB9"/>
    <w:rsid w:val="00FB068F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45F3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ListBullet">
    <w:name w:val="List Bullet"/>
    <w:basedOn w:val="NormalIndent"/>
    <w:uiPriority w:val="99"/>
    <w:unhideWhenUsed/>
    <w:rsid w:val="00D67F68"/>
    <w:pPr>
      <w:numPr>
        <w:numId w:val="2"/>
      </w:numPr>
      <w:tabs>
        <w:tab w:val="num" w:pos="360"/>
      </w:tabs>
      <w:spacing w:line="276" w:lineRule="auto"/>
      <w:ind w:left="720" w:firstLine="0"/>
      <w:contextualSpacing/>
    </w:pPr>
    <w:rPr>
      <w:rFonts w:eastAsiaTheme="minorHAnsi" w:cstheme="minorHAnsi"/>
      <w:color w:val="775F55" w:themeColor="text2"/>
      <w:sz w:val="20"/>
      <w:szCs w:val="24"/>
    </w:rPr>
  </w:style>
  <w:style w:type="paragraph" w:styleId="NormalIndent">
    <w:name w:val="Normal Indent"/>
    <w:basedOn w:val="Normal"/>
    <w:uiPriority w:val="99"/>
    <w:semiHidden/>
    <w:unhideWhenUsed/>
    <w:rsid w:val="00D67F68"/>
    <w:pPr>
      <w:ind w:left="720"/>
    </w:pPr>
  </w:style>
  <w:style w:type="paragraph" w:styleId="ListParagraph">
    <w:name w:val="List Paragraph"/>
    <w:basedOn w:val="Normal"/>
    <w:uiPriority w:val="34"/>
    <w:semiHidden/>
    <w:qFormat/>
    <w:rsid w:val="00D6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E74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7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iburej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t8606lh/Library/Containers/com.microsoft.Word/Data/Library/Application%20Support/Microsoft/Office/16.0/DTS/Search/%7b2FD0E6DA-30F9-9B48-998D-80BF2DF727B0%7dtf00546271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13236663442328"/>
          <c:y val="0"/>
          <c:w val="0.45347541737285857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Skills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Adobe Primere, Audition and Photoshop</c:v>
                </c:pt>
                <c:pt idx="1">
                  <c:v>Leadership/Team Building </c:v>
                </c:pt>
                <c:pt idx="2">
                  <c:v>Sales/Marketing</c:v>
                </c:pt>
                <c:pt idx="3">
                  <c:v>Broadcasting/Radio</c:v>
                </c:pt>
                <c:pt idx="4">
                  <c:v>B2B and Corporate Communications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0.45</c:v>
                </c:pt>
                <c:pt idx="1">
                  <c:v>0.6</c:v>
                </c:pt>
                <c:pt idx="2">
                  <c:v>0.25</c:v>
                </c:pt>
                <c:pt idx="3">
                  <c:v>0.75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8D9F1B07D1B14C91F4580FC009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70DD-AB46-7F42-9378-07DD4F1FEFFD}"/>
      </w:docPartPr>
      <w:docPartBody>
        <w:p w:rsidR="00000000" w:rsidRDefault="00117184" w:rsidP="00117184">
          <w:pPr>
            <w:pStyle w:val="A08D9F1B07D1B14C91F4580FC009C8D3"/>
          </w:pPr>
          <w:r w:rsidRPr="00036450">
            <w:t>CONTACT</w:t>
          </w:r>
        </w:p>
      </w:docPartBody>
    </w:docPart>
    <w:docPart>
      <w:docPartPr>
        <w:name w:val="C68A6E36BA8E1449A45416111C08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8404-F15C-9240-A0BF-74397FAB9E53}"/>
      </w:docPartPr>
      <w:docPartBody>
        <w:p w:rsidR="00000000" w:rsidRDefault="00117184" w:rsidP="00117184">
          <w:pPr>
            <w:pStyle w:val="C68A6E36BA8E1449A45416111C087058"/>
          </w:pPr>
          <w:r w:rsidRPr="004D3011">
            <w:t>PHONE:</w:t>
          </w:r>
        </w:p>
      </w:docPartBody>
    </w:docPart>
    <w:docPart>
      <w:docPartPr>
        <w:name w:val="A5845A2D24201B479055F03B85B5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3AC0-448B-864D-982B-AEC79CC7929F}"/>
      </w:docPartPr>
      <w:docPartBody>
        <w:p w:rsidR="00000000" w:rsidRDefault="00117184" w:rsidP="00117184">
          <w:pPr>
            <w:pStyle w:val="A5845A2D24201B479055F03B85B5E9AF"/>
          </w:pPr>
          <w:r w:rsidRPr="004D3011">
            <w:t>EMAIL:</w:t>
          </w:r>
        </w:p>
      </w:docPartBody>
    </w:docPart>
    <w:docPart>
      <w:docPartPr>
        <w:name w:val="E140126BEDA3934DB6A92CEA1B31D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9DF9-8EF8-8A4F-965B-1CD6C31DE6D9}"/>
      </w:docPartPr>
      <w:docPartBody>
        <w:p w:rsidR="00000000" w:rsidRDefault="00117184" w:rsidP="00117184">
          <w:pPr>
            <w:pStyle w:val="E140126BEDA3934DB6A92CEA1B31D8D6"/>
          </w:pPr>
          <w:r w:rsidRPr="00036450">
            <w:t>EDUCATION</w:t>
          </w:r>
        </w:p>
      </w:docPartBody>
    </w:docPart>
    <w:docPart>
      <w:docPartPr>
        <w:name w:val="7EC45E41205CC44F8B4019BAADD5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CED0-CA64-FE40-A8EA-79EE9A259903}"/>
      </w:docPartPr>
      <w:docPartBody>
        <w:p w:rsidR="00000000" w:rsidRDefault="00117184" w:rsidP="00117184">
          <w:pPr>
            <w:pStyle w:val="7EC45E41205CC44F8B4019BAADD51B72"/>
          </w:pPr>
          <w:r w:rsidRPr="00036450">
            <w:t>WORK EXPERIENCE</w:t>
          </w:r>
        </w:p>
      </w:docPartBody>
    </w:docPart>
    <w:docPart>
      <w:docPartPr>
        <w:name w:val="ACD7CA6DB5CD7F4FB33187502C4F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F416-18F7-8D43-ADA5-3C3E13115C3D}"/>
      </w:docPartPr>
      <w:docPartBody>
        <w:p w:rsidR="00000000" w:rsidRDefault="00117184" w:rsidP="00117184">
          <w:pPr>
            <w:pStyle w:val="ACD7CA6DB5CD7F4FB33187502C4FD7F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84"/>
    <w:rsid w:val="00117184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117184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22BD67692334AA99B685308B1FD16">
    <w:name w:val="A5A22BD67692334AA99B685308B1FD16"/>
  </w:style>
  <w:style w:type="paragraph" w:customStyle="1" w:styleId="4072065AA1E6BC45B589D71AAFDAA271">
    <w:name w:val="4072065AA1E6BC45B589D71AAFDAA271"/>
  </w:style>
  <w:style w:type="paragraph" w:customStyle="1" w:styleId="FF71273EE7680F4A8EE211EE8D648210">
    <w:name w:val="FF71273EE7680F4A8EE211EE8D648210"/>
  </w:style>
  <w:style w:type="paragraph" w:customStyle="1" w:styleId="AA10BD7BD99CBA4488ED47638522909D">
    <w:name w:val="AA10BD7BD99CBA4488ED47638522909D"/>
  </w:style>
  <w:style w:type="paragraph" w:customStyle="1" w:styleId="6BB0CCF800571441B5827C3245F1E2C8">
    <w:name w:val="6BB0CCF800571441B5827C3245F1E2C8"/>
  </w:style>
  <w:style w:type="paragraph" w:customStyle="1" w:styleId="83DC5AA0466FC248BD586A521391D1BF">
    <w:name w:val="83DC5AA0466FC248BD586A521391D1BF"/>
  </w:style>
  <w:style w:type="paragraph" w:customStyle="1" w:styleId="AFA1B315DB41F64597AABE0E10A87140">
    <w:name w:val="AFA1B315DB41F64597AABE0E10A87140"/>
  </w:style>
  <w:style w:type="paragraph" w:customStyle="1" w:styleId="CD95671C96A88045B8543188377877C1">
    <w:name w:val="CD95671C96A88045B8543188377877C1"/>
  </w:style>
  <w:style w:type="paragraph" w:customStyle="1" w:styleId="432022E84272254CB02835174044FA4E">
    <w:name w:val="432022E84272254CB02835174044FA4E"/>
  </w:style>
  <w:style w:type="paragraph" w:customStyle="1" w:styleId="5330A46C6F31874687DDE29A5FB158D7">
    <w:name w:val="5330A46C6F31874687DDE29A5FB158D7"/>
  </w:style>
  <w:style w:type="character" w:styleId="Hyperlink">
    <w:name w:val="Hyperlink"/>
    <w:basedOn w:val="DefaultParagraphFont"/>
    <w:uiPriority w:val="99"/>
    <w:unhideWhenUsed/>
    <w:rsid w:val="00117184"/>
    <w:rPr>
      <w:color w:val="ED7D31" w:themeColor="accent2"/>
      <w:u w:val="single"/>
    </w:rPr>
  </w:style>
  <w:style w:type="paragraph" w:customStyle="1" w:styleId="2AC10B41B1DB4E4A9D306925BC0CC5EE">
    <w:name w:val="2AC10B41B1DB4E4A9D306925BC0CC5EE"/>
  </w:style>
  <w:style w:type="paragraph" w:customStyle="1" w:styleId="66A18B802C480846BFF4C9028349C67A">
    <w:name w:val="66A18B802C480846BFF4C9028349C67A"/>
  </w:style>
  <w:style w:type="paragraph" w:customStyle="1" w:styleId="2CDD680C4C20EF469291D673BDCDA178">
    <w:name w:val="2CDD680C4C20EF469291D673BDCDA178"/>
  </w:style>
  <w:style w:type="paragraph" w:customStyle="1" w:styleId="0FF20DE8E6EA4D4C9E1B069D66D3D37E">
    <w:name w:val="0FF20DE8E6EA4D4C9E1B069D66D3D37E"/>
  </w:style>
  <w:style w:type="paragraph" w:customStyle="1" w:styleId="54A87C3928417B46B7702A0AAD42DBB7">
    <w:name w:val="54A87C3928417B46B7702A0AAD42DBB7"/>
  </w:style>
  <w:style w:type="paragraph" w:customStyle="1" w:styleId="03A45A30B061B54996752E007963DFD1">
    <w:name w:val="03A45A30B061B54996752E007963DFD1"/>
  </w:style>
  <w:style w:type="paragraph" w:customStyle="1" w:styleId="0F2CC040C7A9BD4B9F6E677DB38D8F48">
    <w:name w:val="0F2CC040C7A9BD4B9F6E677DB38D8F48"/>
  </w:style>
  <w:style w:type="paragraph" w:customStyle="1" w:styleId="5DC2EA9C9D14D0468B73843780123E25">
    <w:name w:val="5DC2EA9C9D14D0468B73843780123E25"/>
  </w:style>
  <w:style w:type="paragraph" w:customStyle="1" w:styleId="B0979AFA34FD9C4FB2DDEAAA0BD11233">
    <w:name w:val="B0979AFA34FD9C4FB2DDEAAA0BD11233"/>
  </w:style>
  <w:style w:type="paragraph" w:customStyle="1" w:styleId="EBC3DB12FEA83945BB4C018EBB7377F9">
    <w:name w:val="EBC3DB12FEA83945BB4C018EBB7377F9"/>
  </w:style>
  <w:style w:type="paragraph" w:customStyle="1" w:styleId="D7E996994DE83845A58EA1687F97BAC2">
    <w:name w:val="D7E996994DE83845A58EA1687F97BAC2"/>
  </w:style>
  <w:style w:type="paragraph" w:customStyle="1" w:styleId="55293BD98D19D7419101834991B53B0F">
    <w:name w:val="55293BD98D19D7419101834991B53B0F"/>
  </w:style>
  <w:style w:type="paragraph" w:customStyle="1" w:styleId="FD9A393A7AA90242B1D58894AE6F7026">
    <w:name w:val="FD9A393A7AA90242B1D58894AE6F7026"/>
  </w:style>
  <w:style w:type="paragraph" w:customStyle="1" w:styleId="5AF8BB1D305B9A49B14CB928E09C846E">
    <w:name w:val="5AF8BB1D305B9A49B14CB928E09C846E"/>
  </w:style>
  <w:style w:type="paragraph" w:customStyle="1" w:styleId="65359233848E8141B637D5655B912E90">
    <w:name w:val="65359233848E8141B637D5655B912E90"/>
  </w:style>
  <w:style w:type="paragraph" w:customStyle="1" w:styleId="F034165ED56E164E9D68CA63EFB1F239">
    <w:name w:val="F034165ED56E164E9D68CA63EFB1F239"/>
  </w:style>
  <w:style w:type="paragraph" w:customStyle="1" w:styleId="EA78BBB25084104CB4281474D60BC6AA">
    <w:name w:val="EA78BBB25084104CB4281474D60BC6AA"/>
  </w:style>
  <w:style w:type="paragraph" w:customStyle="1" w:styleId="45110FFF07137944A17E0E8A20BE3F7A">
    <w:name w:val="45110FFF07137944A17E0E8A20BE3F7A"/>
  </w:style>
  <w:style w:type="paragraph" w:customStyle="1" w:styleId="1013B8579C76574FA6054C88CAF37302">
    <w:name w:val="1013B8579C76574FA6054C88CAF37302"/>
  </w:style>
  <w:style w:type="paragraph" w:customStyle="1" w:styleId="C5A838549B5A7645BF04800E93B979F6">
    <w:name w:val="C5A838549B5A7645BF04800E93B979F6"/>
  </w:style>
  <w:style w:type="paragraph" w:customStyle="1" w:styleId="C03C84AE6FD52849A1E3496F2F0447F1">
    <w:name w:val="C03C84AE6FD52849A1E3496F2F0447F1"/>
  </w:style>
  <w:style w:type="paragraph" w:customStyle="1" w:styleId="AB82E9A9A9470B4088DA24B2AC55F13F">
    <w:name w:val="AB82E9A9A9470B4088DA24B2AC55F13F"/>
  </w:style>
  <w:style w:type="paragraph" w:customStyle="1" w:styleId="F06423B032A08A499E2D2F0708D4E8EA">
    <w:name w:val="F06423B032A08A499E2D2F0708D4E8EA"/>
  </w:style>
  <w:style w:type="paragraph" w:customStyle="1" w:styleId="D185BEB7305326499903B135C701F015">
    <w:name w:val="D185BEB7305326499903B135C701F015"/>
  </w:style>
  <w:style w:type="paragraph" w:customStyle="1" w:styleId="D6094A7F5CE6F84489142B6EBCCE6718">
    <w:name w:val="D6094A7F5CE6F84489142B6EBCCE6718"/>
  </w:style>
  <w:style w:type="paragraph" w:customStyle="1" w:styleId="62BB266AC96F2F418EFF05472892B426">
    <w:name w:val="62BB266AC96F2F418EFF05472892B426"/>
  </w:style>
  <w:style w:type="paragraph" w:customStyle="1" w:styleId="C0831F1388FAD041ACDF760A6B3B98F6">
    <w:name w:val="C0831F1388FAD041ACDF760A6B3B98F6"/>
  </w:style>
  <w:style w:type="paragraph" w:customStyle="1" w:styleId="9C5F61BF7844464581F95EDA31D33C86">
    <w:name w:val="9C5F61BF7844464581F95EDA31D33C86"/>
  </w:style>
  <w:style w:type="paragraph" w:customStyle="1" w:styleId="8E71AFD78E220947AC1FBA4808CF56B9">
    <w:name w:val="8E71AFD78E220947AC1FBA4808CF56B9"/>
  </w:style>
  <w:style w:type="paragraph" w:customStyle="1" w:styleId="25B2784BA158EB43835527CFF79B5F7F">
    <w:name w:val="25B2784BA158EB43835527CFF79B5F7F"/>
  </w:style>
  <w:style w:type="character" w:customStyle="1" w:styleId="Heading2Char">
    <w:name w:val="Heading 2 Char"/>
    <w:basedOn w:val="DefaultParagraphFont"/>
    <w:link w:val="Heading2"/>
    <w:uiPriority w:val="9"/>
    <w:rsid w:val="00117184"/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customStyle="1" w:styleId="7436ED1737F7AC47AEA58E59B69746C8">
    <w:name w:val="7436ED1737F7AC47AEA58E59B69746C8"/>
  </w:style>
  <w:style w:type="paragraph" w:customStyle="1" w:styleId="81AF6C103EF2CD46AFC0911B702DEA84">
    <w:name w:val="81AF6C103EF2CD46AFC0911B702DEA84"/>
    <w:rsid w:val="00117184"/>
  </w:style>
  <w:style w:type="paragraph" w:customStyle="1" w:styleId="4E66BCC633AF0C4D9C1E271D280F17C0">
    <w:name w:val="4E66BCC633AF0C4D9C1E271D280F17C0"/>
    <w:rsid w:val="00117184"/>
  </w:style>
  <w:style w:type="paragraph" w:customStyle="1" w:styleId="FE469A044B43474E88CCEA6346880FD9">
    <w:name w:val="FE469A044B43474E88CCEA6346880FD9"/>
    <w:rsid w:val="00117184"/>
  </w:style>
  <w:style w:type="paragraph" w:customStyle="1" w:styleId="49FB52379154FB4E91A1BF5F1D7F7692">
    <w:name w:val="49FB52379154FB4E91A1BF5F1D7F7692"/>
    <w:rsid w:val="00117184"/>
  </w:style>
  <w:style w:type="paragraph" w:customStyle="1" w:styleId="6F846B2C8EDFA1479FE9118AAF0FC495">
    <w:name w:val="6F846B2C8EDFA1479FE9118AAF0FC495"/>
    <w:rsid w:val="00117184"/>
  </w:style>
  <w:style w:type="paragraph" w:customStyle="1" w:styleId="4DA5D5C63D3ED643B19A4DD7A87A111E">
    <w:name w:val="4DA5D5C63D3ED643B19A4DD7A87A111E"/>
    <w:rsid w:val="00117184"/>
  </w:style>
  <w:style w:type="paragraph" w:customStyle="1" w:styleId="C9F70D6F0A394845A674C1508C825003">
    <w:name w:val="C9F70D6F0A394845A674C1508C825003"/>
    <w:rsid w:val="00117184"/>
  </w:style>
  <w:style w:type="paragraph" w:customStyle="1" w:styleId="31374DC1A8434A4D9C1EF1AA7E51CD84">
    <w:name w:val="31374DC1A8434A4D9C1EF1AA7E51CD84"/>
    <w:rsid w:val="00117184"/>
  </w:style>
  <w:style w:type="paragraph" w:customStyle="1" w:styleId="974905C242533E4A863DD589C00F62B0">
    <w:name w:val="974905C242533E4A863DD589C00F62B0"/>
    <w:rsid w:val="00117184"/>
  </w:style>
  <w:style w:type="paragraph" w:customStyle="1" w:styleId="247036AD3BF4F04FA43BF75437C523C1">
    <w:name w:val="247036AD3BF4F04FA43BF75437C523C1"/>
    <w:rsid w:val="00117184"/>
  </w:style>
  <w:style w:type="paragraph" w:customStyle="1" w:styleId="AEF3AD17A5FA954B9DCA4B17E879660E">
    <w:name w:val="AEF3AD17A5FA954B9DCA4B17E879660E"/>
    <w:rsid w:val="00117184"/>
  </w:style>
  <w:style w:type="paragraph" w:customStyle="1" w:styleId="49E2E9C640F63C42BB17E14AD25E5BD6">
    <w:name w:val="49E2E9C640F63C42BB17E14AD25E5BD6"/>
    <w:rsid w:val="00117184"/>
  </w:style>
  <w:style w:type="paragraph" w:customStyle="1" w:styleId="960080462CB45F4DAAD05A65140000E3">
    <w:name w:val="960080462CB45F4DAAD05A65140000E3"/>
    <w:rsid w:val="00117184"/>
  </w:style>
  <w:style w:type="paragraph" w:customStyle="1" w:styleId="76F9A7A3C9B87248BCD124A5CD577305">
    <w:name w:val="76F9A7A3C9B87248BCD124A5CD577305"/>
    <w:rsid w:val="00117184"/>
  </w:style>
  <w:style w:type="paragraph" w:customStyle="1" w:styleId="6AFF7175E31A304DAC22DED6F789BE69">
    <w:name w:val="6AFF7175E31A304DAC22DED6F789BE69"/>
    <w:rsid w:val="00117184"/>
  </w:style>
  <w:style w:type="paragraph" w:customStyle="1" w:styleId="A08D9F1B07D1B14C91F4580FC009C8D3">
    <w:name w:val="A08D9F1B07D1B14C91F4580FC009C8D3"/>
    <w:rsid w:val="00117184"/>
  </w:style>
  <w:style w:type="paragraph" w:customStyle="1" w:styleId="C68A6E36BA8E1449A45416111C087058">
    <w:name w:val="C68A6E36BA8E1449A45416111C087058"/>
    <w:rsid w:val="00117184"/>
  </w:style>
  <w:style w:type="paragraph" w:customStyle="1" w:styleId="A5845A2D24201B479055F03B85B5E9AF">
    <w:name w:val="A5845A2D24201B479055F03B85B5E9AF"/>
    <w:rsid w:val="00117184"/>
  </w:style>
  <w:style w:type="paragraph" w:customStyle="1" w:styleId="E140126BEDA3934DB6A92CEA1B31D8D6">
    <w:name w:val="E140126BEDA3934DB6A92CEA1B31D8D6"/>
    <w:rsid w:val="00117184"/>
  </w:style>
  <w:style w:type="paragraph" w:customStyle="1" w:styleId="7EC45E41205CC44F8B4019BAADD51B72">
    <w:name w:val="7EC45E41205CC44F8B4019BAADD51B72"/>
    <w:rsid w:val="00117184"/>
  </w:style>
  <w:style w:type="paragraph" w:customStyle="1" w:styleId="ACD7CA6DB5CD7F4FB33187502C4FD7F5">
    <w:name w:val="ACD7CA6DB5CD7F4FB33187502C4FD7F5"/>
    <w:rsid w:val="00117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2018-09-12T16:21:00Z</dcterms:created>
  <dcterms:modified xsi:type="dcterms:W3CDTF">2018-09-12T18:43:00Z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